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27" w:rsidRDefault="007C5B27" w:rsidP="000E73DB">
      <w:pPr>
        <w:pStyle w:val="Heading3"/>
        <w:rPr>
          <w:rFonts w:ascii="Arial Black" w:hAnsi="Arial Black" w:cs="Arial Black"/>
          <w:b w:val="0"/>
          <w:bCs w:val="0"/>
          <w:i/>
          <w:iCs/>
          <w:color w:val="0000FF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18pt;width:73.8pt;height:1in;z-index:-251658240">
            <v:imagedata r:id="rId6" o:title=""/>
            <w10:wrap type="topAndBottom"/>
          </v:shape>
          <o:OLEObject Type="Embed" ProgID="PBrush" ShapeID="_x0000_s1026" DrawAspect="Content" ObjectID="_1389796380" r:id="rId7"/>
        </w:pict>
      </w:r>
      <w:r>
        <w:rPr>
          <w:rFonts w:ascii="Arial Black" w:hAnsi="Arial Black" w:cs="Arial Black"/>
          <w:b w:val="0"/>
          <w:bCs w:val="0"/>
          <w:i/>
          <w:iCs/>
          <w:color w:val="0000FF"/>
          <w:sz w:val="30"/>
          <w:szCs w:val="30"/>
        </w:rPr>
        <w:t xml:space="preserve">             </w:t>
      </w:r>
      <w:bookmarkStart w:id="0" w:name="_GoBack"/>
      <w:bookmarkEnd w:id="0"/>
      <w:r>
        <w:rPr>
          <w:rFonts w:ascii="Arial Black" w:hAnsi="Arial Black" w:cs="Arial Black"/>
          <w:b w:val="0"/>
          <w:bCs w:val="0"/>
          <w:i/>
          <w:iCs/>
          <w:color w:val="0000FF"/>
          <w:sz w:val="30"/>
          <w:szCs w:val="30"/>
        </w:rPr>
        <w:t xml:space="preserve">         </w:t>
      </w:r>
    </w:p>
    <w:p w:rsidR="007C5B27" w:rsidRPr="000E73DB" w:rsidRDefault="007C5B27" w:rsidP="006F15BB">
      <w:pPr>
        <w:pStyle w:val="Heading3"/>
        <w:jc w:val="center"/>
        <w:rPr>
          <w:rFonts w:ascii="Arial Black" w:hAnsi="Arial Black" w:cs="Arial Black"/>
          <w:b w:val="0"/>
          <w:bCs w:val="0"/>
          <w:i/>
          <w:iCs/>
          <w:color w:val="0000FF"/>
          <w:sz w:val="36"/>
          <w:szCs w:val="36"/>
        </w:rPr>
      </w:pPr>
      <w:r w:rsidRPr="000E73DB">
        <w:rPr>
          <w:rFonts w:ascii="Arial Black" w:hAnsi="Arial Black" w:cs="Arial Black"/>
          <w:b w:val="0"/>
          <w:bCs w:val="0"/>
          <w:i/>
          <w:iCs/>
          <w:color w:val="0000FF"/>
          <w:sz w:val="36"/>
          <w:szCs w:val="36"/>
        </w:rPr>
        <w:t>TAÇA COTIA DE FUTSAL – 2012</w:t>
      </w:r>
    </w:p>
    <w:p w:rsidR="007C5B27" w:rsidRPr="000E73DB" w:rsidRDefault="007C5B27" w:rsidP="000E73DB">
      <w:pPr>
        <w:pStyle w:val="Heading3"/>
        <w:jc w:val="center"/>
        <w:rPr>
          <w:rFonts w:ascii="Arial Black" w:hAnsi="Arial Black" w:cs="Arial Black"/>
          <w:b w:val="0"/>
          <w:bCs w:val="0"/>
          <w:i/>
          <w:iCs/>
          <w:color w:val="0000FF"/>
          <w:sz w:val="36"/>
          <w:szCs w:val="36"/>
        </w:rPr>
      </w:pPr>
      <w:r w:rsidRPr="000E73DB">
        <w:rPr>
          <w:rFonts w:ascii="Arial Black" w:hAnsi="Arial Black" w:cs="Arial Black"/>
          <w:b w:val="0"/>
          <w:bCs w:val="0"/>
          <w:i/>
          <w:iCs/>
          <w:color w:val="0000FF"/>
          <w:sz w:val="36"/>
          <w:szCs w:val="36"/>
        </w:rPr>
        <w:t>FICHA DE INSCRIÇÃO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4"/>
        <w:gridCol w:w="3366"/>
      </w:tblGrid>
      <w:tr w:rsidR="007C5B27" w:rsidRPr="0040060D" w:rsidTr="00A150E7">
        <w:trPr>
          <w:trHeight w:val="355"/>
        </w:trPr>
        <w:tc>
          <w:tcPr>
            <w:tcW w:w="7124" w:type="dxa"/>
          </w:tcPr>
          <w:p w:rsidR="007C5B27" w:rsidRPr="0040060D" w:rsidRDefault="007C5B27" w:rsidP="00A150E7">
            <w:pPr>
              <w:pStyle w:val="Heading2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66" w:type="dxa"/>
          </w:tcPr>
          <w:p w:rsidR="007C5B27" w:rsidRPr="0040060D" w:rsidRDefault="007C5B27" w:rsidP="00A150E7">
            <w:pPr>
              <w:pStyle w:val="Heading2"/>
              <w:spacing w:line="360" w:lineRule="auto"/>
              <w:rPr>
                <w:b/>
                <w:bCs/>
                <w:sz w:val="20"/>
                <w:szCs w:val="20"/>
              </w:rPr>
            </w:pPr>
            <w:r w:rsidRPr="0040060D">
              <w:rPr>
                <w:b/>
                <w:bCs/>
                <w:sz w:val="20"/>
                <w:szCs w:val="20"/>
              </w:rPr>
              <w:t>Categoria:</w:t>
            </w:r>
          </w:p>
        </w:tc>
      </w:tr>
      <w:tr w:rsidR="007C5B27" w:rsidRPr="0040060D" w:rsidTr="00A150E7">
        <w:trPr>
          <w:trHeight w:val="276"/>
        </w:trPr>
        <w:tc>
          <w:tcPr>
            <w:tcW w:w="7124" w:type="dxa"/>
          </w:tcPr>
          <w:p w:rsidR="007C5B27" w:rsidRPr="0040060D" w:rsidRDefault="007C5B27" w:rsidP="00A150E7">
            <w:pPr>
              <w:pStyle w:val="BodyText"/>
              <w:spacing w:line="360" w:lineRule="auto"/>
              <w:rPr>
                <w:b/>
                <w:bCs/>
                <w:sz w:val="20"/>
                <w:szCs w:val="20"/>
              </w:rPr>
            </w:pPr>
            <w:r w:rsidRPr="0040060D">
              <w:rPr>
                <w:b/>
                <w:bCs/>
                <w:sz w:val="20"/>
                <w:szCs w:val="20"/>
              </w:rPr>
              <w:t xml:space="preserve">Nome do Responsável: </w:t>
            </w:r>
          </w:p>
        </w:tc>
        <w:tc>
          <w:tcPr>
            <w:tcW w:w="3366" w:type="dxa"/>
          </w:tcPr>
          <w:p w:rsidR="007C5B27" w:rsidRPr="0040060D" w:rsidRDefault="007C5B27" w:rsidP="00A150E7">
            <w:pPr>
              <w:pStyle w:val="BodyText"/>
              <w:spacing w:line="360" w:lineRule="auto"/>
              <w:rPr>
                <w:b/>
                <w:bCs/>
                <w:sz w:val="20"/>
                <w:szCs w:val="20"/>
              </w:rPr>
            </w:pPr>
            <w:r w:rsidRPr="0040060D">
              <w:rPr>
                <w:b/>
                <w:bCs/>
                <w:sz w:val="20"/>
                <w:szCs w:val="20"/>
              </w:rPr>
              <w:t>Assinatura:</w:t>
            </w:r>
          </w:p>
        </w:tc>
      </w:tr>
      <w:tr w:rsidR="007C5B27" w:rsidRPr="00A45FDA" w:rsidTr="00A150E7">
        <w:trPr>
          <w:trHeight w:val="338"/>
        </w:trPr>
        <w:tc>
          <w:tcPr>
            <w:tcW w:w="7124" w:type="dxa"/>
          </w:tcPr>
          <w:p w:rsidR="007C5B27" w:rsidRPr="00A45FDA" w:rsidRDefault="007C5B27" w:rsidP="00A150E7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FDA">
              <w:rPr>
                <w:rFonts w:ascii="Arial" w:hAnsi="Arial" w:cs="Arial"/>
                <w:b/>
                <w:bCs/>
                <w:sz w:val="20"/>
                <w:szCs w:val="20"/>
              </w:rPr>
              <w:t>Telefone(s):</w:t>
            </w:r>
          </w:p>
        </w:tc>
        <w:tc>
          <w:tcPr>
            <w:tcW w:w="3366" w:type="dxa"/>
          </w:tcPr>
          <w:p w:rsidR="007C5B27" w:rsidRPr="00A45FDA" w:rsidRDefault="007C5B27" w:rsidP="00A150E7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FDA">
              <w:rPr>
                <w:rFonts w:ascii="Arial" w:hAnsi="Arial" w:cs="Arial"/>
                <w:b/>
                <w:bCs/>
                <w:sz w:val="20"/>
                <w:szCs w:val="20"/>
              </w:rPr>
              <w:t>Nº. do RG:</w:t>
            </w:r>
          </w:p>
        </w:tc>
      </w:tr>
    </w:tbl>
    <w:p w:rsidR="007C5B27" w:rsidRPr="006D200B" w:rsidRDefault="007C5B27" w:rsidP="00A150E7">
      <w:pPr>
        <w:rPr>
          <w:sz w:val="14"/>
          <w:szCs w:val="14"/>
        </w:rPr>
      </w:pPr>
      <w:r w:rsidRPr="00A45FDA">
        <w:rPr>
          <w:rFonts w:ascii="Arial" w:hAnsi="Arial" w:cs="Arial"/>
          <w:b/>
          <w:bCs/>
          <w:sz w:val="14"/>
          <w:szCs w:val="14"/>
        </w:rPr>
        <w:t>ENTREGAR A FICHA DE INSCRIÇÃO DI</w:t>
      </w:r>
      <w:r>
        <w:rPr>
          <w:rFonts w:ascii="Arial" w:hAnsi="Arial" w:cs="Arial"/>
          <w:b/>
          <w:bCs/>
          <w:sz w:val="14"/>
          <w:szCs w:val="14"/>
        </w:rPr>
        <w:t>GITADA</w:t>
      </w:r>
      <w:r w:rsidRPr="00A45FDA">
        <w:rPr>
          <w:rFonts w:ascii="Arial" w:hAnsi="Arial" w:cs="Arial"/>
          <w:b/>
          <w:bCs/>
          <w:sz w:val="14"/>
          <w:szCs w:val="14"/>
        </w:rPr>
        <w:t xml:space="preserve"> OU ESCRITA COM LETRA DE FORMA LEGÍVEL</w:t>
      </w:r>
      <w:r w:rsidRPr="006D200B">
        <w:rPr>
          <w:sz w:val="14"/>
          <w:szCs w:val="14"/>
        </w:rPr>
        <w:t>.</w:t>
      </w:r>
    </w:p>
    <w:tbl>
      <w:tblPr>
        <w:tblW w:w="1048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64"/>
        <w:gridCol w:w="3518"/>
      </w:tblGrid>
      <w:tr w:rsidR="007C5B27" w:rsidRPr="007C5AAB">
        <w:trPr>
          <w:trHeight w:val="213"/>
        </w:trPr>
        <w:tc>
          <w:tcPr>
            <w:tcW w:w="6964" w:type="dxa"/>
          </w:tcPr>
          <w:p w:rsidR="007C5B27" w:rsidRPr="007C5AAB" w:rsidRDefault="007C5B27" w:rsidP="003C64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</w:tcPr>
          <w:p w:rsidR="007C5B27" w:rsidRPr="008F45A7" w:rsidRDefault="007C5B27" w:rsidP="00A45F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ASSINATURA</w:t>
            </w:r>
          </w:p>
        </w:tc>
      </w:tr>
      <w:tr w:rsidR="007C5B27" w:rsidRPr="007C5AAB">
        <w:trPr>
          <w:cantSplit/>
          <w:trHeight w:hRule="exact" w:val="397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 Data Nasc.  </w:t>
            </w:r>
            <w:r>
              <w:rPr>
                <w:b/>
                <w:bCs/>
                <w:sz w:val="18"/>
                <w:szCs w:val="18"/>
              </w:rPr>
              <w:t>_____/_____/_________</w:t>
            </w:r>
            <w:r w:rsidRPr="007C5AA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hRule="exact" w:val="397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   Data Nasc. 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hRule="exact" w:val="397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  Data Nasc. 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>4.</w:t>
            </w:r>
          </w:p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Data Nasc. 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5. </w:t>
            </w:r>
          </w:p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Data Nasc. 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6. </w:t>
            </w:r>
          </w:p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 Data Nasc. 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7. </w:t>
            </w:r>
          </w:p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 Data Nasc. 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78"/>
        </w:trPr>
        <w:tc>
          <w:tcPr>
            <w:tcW w:w="6964" w:type="dxa"/>
          </w:tcPr>
          <w:p w:rsidR="007C5B27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8. </w:t>
            </w:r>
          </w:p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 Data Nasc.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>9.</w:t>
            </w:r>
          </w:p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  Data Nasc.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10.                                             </w:t>
            </w:r>
          </w:p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Data Nasc.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11.                                              </w:t>
            </w:r>
          </w:p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 Data Nasc.</w:t>
            </w:r>
            <w:r>
              <w:rPr>
                <w:b/>
                <w:bCs/>
                <w:sz w:val="18"/>
                <w:szCs w:val="18"/>
              </w:rPr>
              <w:t xml:space="preserve"> 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C613B9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>12.</w:t>
            </w:r>
          </w:p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4C1390" w:rsidRDefault="007C5B27" w:rsidP="00C613B9"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Data Nasc.</w:t>
            </w: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F2182C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C5AAB">
              <w:rPr>
                <w:b/>
                <w:bCs/>
                <w:sz w:val="18"/>
                <w:szCs w:val="18"/>
              </w:rPr>
              <w:t>.</w:t>
            </w:r>
          </w:p>
          <w:p w:rsidR="007C5B27" w:rsidRPr="007C5AAB" w:rsidRDefault="007C5B27" w:rsidP="00F21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4C1390" w:rsidRDefault="007C5B27" w:rsidP="00F2182C"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Data Nasc.</w:t>
            </w: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F2182C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C5AAB">
              <w:rPr>
                <w:b/>
                <w:bCs/>
                <w:sz w:val="18"/>
                <w:szCs w:val="18"/>
              </w:rPr>
              <w:t>.</w:t>
            </w:r>
          </w:p>
          <w:p w:rsidR="007C5B27" w:rsidRPr="007C5AAB" w:rsidRDefault="007C5B27" w:rsidP="00F21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4C1390" w:rsidRDefault="007C5B27" w:rsidP="00F2182C"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Data Nasc.</w:t>
            </w: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Default="007C5B27" w:rsidP="00F2182C">
            <w:pPr>
              <w:rPr>
                <w:b/>
                <w:bCs/>
                <w:sz w:val="18"/>
                <w:szCs w:val="18"/>
              </w:rPr>
            </w:pPr>
            <w:r w:rsidRPr="007C5AA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C5AAB">
              <w:rPr>
                <w:b/>
                <w:bCs/>
                <w:sz w:val="18"/>
                <w:szCs w:val="18"/>
              </w:rPr>
              <w:t>.</w:t>
            </w:r>
          </w:p>
          <w:p w:rsidR="007C5B27" w:rsidRPr="007C5AAB" w:rsidRDefault="007C5B27" w:rsidP="00F218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8" w:type="dxa"/>
            <w:vMerge w:val="restart"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5B27" w:rsidRPr="007C5AAB">
        <w:trPr>
          <w:cantSplit/>
          <w:trHeight w:val="261"/>
        </w:trPr>
        <w:tc>
          <w:tcPr>
            <w:tcW w:w="6964" w:type="dxa"/>
          </w:tcPr>
          <w:p w:rsidR="007C5B27" w:rsidRPr="004C1390" w:rsidRDefault="007C5B27" w:rsidP="00F2182C">
            <w:r w:rsidRPr="007C5AAB">
              <w:rPr>
                <w:b/>
                <w:bCs/>
                <w:sz w:val="18"/>
                <w:szCs w:val="18"/>
              </w:rPr>
              <w:t xml:space="preserve">RG.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7C5AAB">
              <w:rPr>
                <w:b/>
                <w:bCs/>
                <w:sz w:val="18"/>
                <w:szCs w:val="18"/>
              </w:rPr>
              <w:t xml:space="preserve"> Data Nasc.</w:t>
            </w:r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_____/_____/_________</w:t>
            </w:r>
          </w:p>
        </w:tc>
        <w:tc>
          <w:tcPr>
            <w:tcW w:w="3518" w:type="dxa"/>
            <w:vMerge/>
          </w:tcPr>
          <w:p w:rsidR="007C5B27" w:rsidRPr="007C5AAB" w:rsidRDefault="007C5B27" w:rsidP="00C613B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7C5B27" w:rsidRDefault="007C5B27" w:rsidP="003C6404">
      <w:pPr>
        <w:rPr>
          <w:b/>
          <w:bCs/>
          <w:sz w:val="18"/>
          <w:szCs w:val="18"/>
        </w:rPr>
      </w:pPr>
      <w:r w:rsidRPr="00DE117C">
        <w:rPr>
          <w:b/>
          <w:bCs/>
          <w:sz w:val="18"/>
          <w:szCs w:val="18"/>
        </w:rPr>
        <w:t>Obs. Todas a</w:t>
      </w:r>
      <w:r>
        <w:rPr>
          <w:b/>
          <w:bCs/>
          <w:sz w:val="18"/>
          <w:szCs w:val="18"/>
        </w:rPr>
        <w:t xml:space="preserve">s informações </w:t>
      </w:r>
      <w:r w:rsidRPr="00DE117C">
        <w:rPr>
          <w:b/>
          <w:bCs/>
          <w:sz w:val="18"/>
          <w:szCs w:val="18"/>
        </w:rPr>
        <w:t xml:space="preserve">contidas </w:t>
      </w:r>
      <w:r>
        <w:rPr>
          <w:b/>
          <w:bCs/>
          <w:sz w:val="18"/>
          <w:szCs w:val="18"/>
        </w:rPr>
        <w:t>nesta ficha de</w:t>
      </w:r>
      <w:r w:rsidRPr="00DE117C">
        <w:rPr>
          <w:b/>
          <w:bCs/>
          <w:sz w:val="18"/>
          <w:szCs w:val="18"/>
        </w:rPr>
        <w:t xml:space="preserve"> inscrição, </w:t>
      </w:r>
      <w:r>
        <w:rPr>
          <w:b/>
          <w:bCs/>
          <w:sz w:val="18"/>
          <w:szCs w:val="18"/>
        </w:rPr>
        <w:t xml:space="preserve">serão de inteira responsabilidade do atleta e do </w:t>
      </w:r>
      <w:r w:rsidRPr="00DE117C">
        <w:rPr>
          <w:b/>
          <w:bCs/>
          <w:sz w:val="18"/>
          <w:szCs w:val="18"/>
        </w:rPr>
        <w:t>diretor responsável.</w:t>
      </w:r>
    </w:p>
    <w:p w:rsidR="007C5B27" w:rsidRDefault="007C5B27" w:rsidP="003C6404">
      <w:pPr>
        <w:rPr>
          <w:b/>
          <w:bCs/>
          <w:sz w:val="18"/>
          <w:szCs w:val="18"/>
        </w:rPr>
      </w:pPr>
    </w:p>
    <w:sectPr w:rsidR="007C5B27" w:rsidSect="00B66302">
      <w:pgSz w:w="11907" w:h="16840" w:code="263"/>
      <w:pgMar w:top="0" w:right="851" w:bottom="0" w:left="85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27" w:rsidRDefault="007C5B27">
      <w:r>
        <w:separator/>
      </w:r>
    </w:p>
  </w:endnote>
  <w:endnote w:type="continuationSeparator" w:id="0">
    <w:p w:rsidR="007C5B27" w:rsidRDefault="007C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27" w:rsidRDefault="007C5B27">
      <w:r>
        <w:separator/>
      </w:r>
    </w:p>
  </w:footnote>
  <w:footnote w:type="continuationSeparator" w:id="0">
    <w:p w:rsidR="007C5B27" w:rsidRDefault="007C5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404"/>
    <w:rsid w:val="000332D8"/>
    <w:rsid w:val="00042559"/>
    <w:rsid w:val="00050CB5"/>
    <w:rsid w:val="00060C96"/>
    <w:rsid w:val="00066EC4"/>
    <w:rsid w:val="000B30A7"/>
    <w:rsid w:val="000E73DB"/>
    <w:rsid w:val="000F1BAF"/>
    <w:rsid w:val="00112093"/>
    <w:rsid w:val="0027341A"/>
    <w:rsid w:val="002D0B30"/>
    <w:rsid w:val="003105F1"/>
    <w:rsid w:val="00323C9D"/>
    <w:rsid w:val="003C5BA2"/>
    <w:rsid w:val="003C6404"/>
    <w:rsid w:val="0040060D"/>
    <w:rsid w:val="00401C91"/>
    <w:rsid w:val="004057FA"/>
    <w:rsid w:val="0046392D"/>
    <w:rsid w:val="004A6A2D"/>
    <w:rsid w:val="004C1390"/>
    <w:rsid w:val="004C3181"/>
    <w:rsid w:val="005278B4"/>
    <w:rsid w:val="005B64C2"/>
    <w:rsid w:val="005D4A69"/>
    <w:rsid w:val="005F07A0"/>
    <w:rsid w:val="005F40CA"/>
    <w:rsid w:val="00600523"/>
    <w:rsid w:val="00605C1C"/>
    <w:rsid w:val="00613EAB"/>
    <w:rsid w:val="00681605"/>
    <w:rsid w:val="006D200B"/>
    <w:rsid w:val="006D46F1"/>
    <w:rsid w:val="006F15BB"/>
    <w:rsid w:val="007132DB"/>
    <w:rsid w:val="00715F9B"/>
    <w:rsid w:val="0076778E"/>
    <w:rsid w:val="00797F3B"/>
    <w:rsid w:val="007C5AAB"/>
    <w:rsid w:val="007C5B27"/>
    <w:rsid w:val="0087645D"/>
    <w:rsid w:val="00887B40"/>
    <w:rsid w:val="008F45A7"/>
    <w:rsid w:val="00915E4D"/>
    <w:rsid w:val="0093217C"/>
    <w:rsid w:val="00946139"/>
    <w:rsid w:val="009D05FC"/>
    <w:rsid w:val="009E5BE0"/>
    <w:rsid w:val="00A07BD5"/>
    <w:rsid w:val="00A150E7"/>
    <w:rsid w:val="00A2447A"/>
    <w:rsid w:val="00A45FDA"/>
    <w:rsid w:val="00B23129"/>
    <w:rsid w:val="00B66302"/>
    <w:rsid w:val="00B91038"/>
    <w:rsid w:val="00B96F6E"/>
    <w:rsid w:val="00BE7591"/>
    <w:rsid w:val="00C613B9"/>
    <w:rsid w:val="00CD298F"/>
    <w:rsid w:val="00D44284"/>
    <w:rsid w:val="00D87809"/>
    <w:rsid w:val="00DD19B5"/>
    <w:rsid w:val="00DE117C"/>
    <w:rsid w:val="00E81785"/>
    <w:rsid w:val="00F2182C"/>
    <w:rsid w:val="00F46CA7"/>
    <w:rsid w:val="00F9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04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404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404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1C9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01C91"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C640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1C9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3C64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5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5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6630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1C9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30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1C9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366</Words>
  <Characters>1979</Characters>
  <Application>Microsoft Office Outlook</Application>
  <DocSecurity>0</DocSecurity>
  <Lines>0</Lines>
  <Paragraphs>0</Paragraphs>
  <ScaleCrop>false</ScaleCrop>
  <Company>PMPS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Ginásio</dc:creator>
  <cp:keywords/>
  <dc:description/>
  <cp:lastModifiedBy>PESSOAL</cp:lastModifiedBy>
  <cp:revision>2</cp:revision>
  <cp:lastPrinted>2012-01-31T03:01:00Z</cp:lastPrinted>
  <dcterms:created xsi:type="dcterms:W3CDTF">2012-02-03T19:46:00Z</dcterms:created>
  <dcterms:modified xsi:type="dcterms:W3CDTF">2012-02-03T19:46:00Z</dcterms:modified>
</cp:coreProperties>
</file>